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66" w:rsidRDefault="00CC3E66" w:rsidP="00746301">
      <w:pPr>
        <w:widowControl/>
        <w:tabs>
          <w:tab w:val="center" w:pos="4777"/>
          <w:tab w:val="right" w:pos="8957"/>
        </w:tabs>
        <w:spacing w:before="15" w:after="90" w:line="520" w:lineRule="exact"/>
        <w:jc w:val="center"/>
        <w:rPr>
          <w:rFonts w:ascii="黑体" w:eastAsia="黑体" w:hAnsi="宋体" w:cs="Times New Roman"/>
          <w:kern w:val="0"/>
          <w:sz w:val="36"/>
          <w:szCs w:val="36"/>
        </w:rPr>
      </w:pPr>
      <w:r>
        <w:rPr>
          <w:rFonts w:ascii="黑体" w:eastAsia="黑体" w:hAnsi="宋体" w:cs="黑体" w:hint="eastAsia"/>
          <w:kern w:val="0"/>
          <w:sz w:val="36"/>
          <w:szCs w:val="36"/>
        </w:rPr>
        <w:t>创新实验学院</w:t>
      </w:r>
      <w:r>
        <w:rPr>
          <w:rFonts w:ascii="黑体" w:eastAsia="黑体" w:hAnsi="宋体" w:cs="黑体"/>
          <w:kern w:val="0"/>
          <w:sz w:val="36"/>
          <w:szCs w:val="36"/>
        </w:rPr>
        <w:t>2019</w:t>
      </w:r>
      <w:r>
        <w:rPr>
          <w:rFonts w:ascii="黑体" w:eastAsia="黑体" w:hAnsi="宋体" w:cs="黑体" w:hint="eastAsia"/>
          <w:kern w:val="0"/>
          <w:sz w:val="36"/>
          <w:szCs w:val="36"/>
        </w:rPr>
        <w:t>级基地班、卓越班学生</w:t>
      </w:r>
    </w:p>
    <w:p w:rsidR="00CC3E66" w:rsidRPr="00A55A00" w:rsidRDefault="00CC3E66" w:rsidP="00F040F4">
      <w:pPr>
        <w:jc w:val="center"/>
        <w:rPr>
          <w:rFonts w:ascii="黑体" w:eastAsia="黑体" w:hAnsi="宋体" w:cs="Times New Roman"/>
          <w:kern w:val="0"/>
          <w:sz w:val="36"/>
          <w:szCs w:val="36"/>
        </w:rPr>
      </w:pPr>
      <w:r w:rsidRPr="00A55A00">
        <w:rPr>
          <w:rFonts w:ascii="黑体" w:eastAsia="黑体" w:hAnsi="宋体" w:cs="黑体" w:hint="eastAsia"/>
          <w:kern w:val="0"/>
          <w:sz w:val="36"/>
          <w:szCs w:val="36"/>
        </w:rPr>
        <w:t>导师变更申请表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1800"/>
        <w:gridCol w:w="1980"/>
        <w:gridCol w:w="1980"/>
        <w:gridCol w:w="1980"/>
      </w:tblGrid>
      <w:tr w:rsidR="00CC3E66" w:rsidRPr="00A55A00">
        <w:trPr>
          <w:trHeight w:val="333"/>
        </w:trPr>
        <w:tc>
          <w:tcPr>
            <w:tcW w:w="1548" w:type="dxa"/>
            <w:vMerge w:val="restart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学生信息</w:t>
            </w:r>
          </w:p>
        </w:tc>
        <w:tc>
          <w:tcPr>
            <w:tcW w:w="180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学号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</w:tr>
      <w:tr w:rsidR="00CC3E66" w:rsidRPr="00A55A00">
        <w:trPr>
          <w:trHeight w:val="300"/>
        </w:trPr>
        <w:tc>
          <w:tcPr>
            <w:tcW w:w="1548" w:type="dxa"/>
            <w:vMerge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班级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本科专业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</w:tr>
      <w:tr w:rsidR="00CC3E66" w:rsidRPr="00A55A00">
        <w:trPr>
          <w:trHeight w:val="305"/>
        </w:trPr>
        <w:tc>
          <w:tcPr>
            <w:tcW w:w="1548" w:type="dxa"/>
            <w:vMerge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原导师姓名及所在学院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变更后导师姓名及所在学院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</w:tr>
      <w:tr w:rsidR="00CC3E66" w:rsidRPr="00A55A00">
        <w:trPr>
          <w:trHeight w:val="2483"/>
        </w:trPr>
        <w:tc>
          <w:tcPr>
            <w:tcW w:w="1548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导师变更原因</w:t>
            </w:r>
          </w:p>
        </w:tc>
        <w:tc>
          <w:tcPr>
            <w:tcW w:w="7740" w:type="dxa"/>
            <w:gridSpan w:val="4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                  </w:t>
            </w:r>
            <w:r w:rsidRPr="00A55A00">
              <w:rPr>
                <w:rFonts w:cs="宋体" w:hint="eastAsia"/>
                <w:sz w:val="28"/>
                <w:szCs w:val="28"/>
              </w:rPr>
              <w:t>申请人签字：</w:t>
            </w:r>
            <w:r w:rsidRPr="00A55A00">
              <w:rPr>
                <w:sz w:val="28"/>
                <w:szCs w:val="28"/>
              </w:rPr>
              <w:t xml:space="preserve">         </w:t>
            </w:r>
            <w:r w:rsidRPr="00A55A00">
              <w:rPr>
                <w:rFonts w:cs="宋体" w:hint="eastAsia"/>
                <w:sz w:val="28"/>
                <w:szCs w:val="28"/>
              </w:rPr>
              <w:t>年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月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CC3E66" w:rsidRPr="00A55A00">
        <w:trPr>
          <w:trHeight w:val="2118"/>
        </w:trPr>
        <w:tc>
          <w:tcPr>
            <w:tcW w:w="1548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原导师</w:t>
            </w:r>
          </w:p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4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                  </w:t>
            </w:r>
            <w:r w:rsidRPr="00A55A00">
              <w:rPr>
                <w:rFonts w:cs="宋体" w:hint="eastAsia"/>
                <w:sz w:val="28"/>
                <w:szCs w:val="28"/>
              </w:rPr>
              <w:t>导师签字：</w:t>
            </w:r>
            <w:r w:rsidRPr="00A55A00">
              <w:rPr>
                <w:sz w:val="28"/>
                <w:szCs w:val="28"/>
              </w:rPr>
              <w:t xml:space="preserve">         </w:t>
            </w:r>
            <w:r w:rsidRPr="00A55A00">
              <w:rPr>
                <w:rFonts w:cs="宋体" w:hint="eastAsia"/>
                <w:sz w:val="28"/>
                <w:szCs w:val="28"/>
              </w:rPr>
              <w:t>年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月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CC3E66" w:rsidRPr="00A55A00">
        <w:trPr>
          <w:trHeight w:val="2174"/>
        </w:trPr>
        <w:tc>
          <w:tcPr>
            <w:tcW w:w="1548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变更后</w:t>
            </w:r>
          </w:p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导师意见</w:t>
            </w:r>
          </w:p>
        </w:tc>
        <w:tc>
          <w:tcPr>
            <w:tcW w:w="7740" w:type="dxa"/>
            <w:gridSpan w:val="4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                  </w:t>
            </w:r>
            <w:r w:rsidRPr="00A55A00">
              <w:rPr>
                <w:rFonts w:cs="宋体" w:hint="eastAsia"/>
                <w:sz w:val="28"/>
                <w:szCs w:val="28"/>
              </w:rPr>
              <w:t>导师签字：</w:t>
            </w:r>
            <w:r w:rsidRPr="00A55A00">
              <w:rPr>
                <w:sz w:val="28"/>
                <w:szCs w:val="28"/>
              </w:rPr>
              <w:t xml:space="preserve">          </w:t>
            </w:r>
            <w:r w:rsidRPr="00A55A00">
              <w:rPr>
                <w:rFonts w:cs="宋体" w:hint="eastAsia"/>
                <w:sz w:val="28"/>
                <w:szCs w:val="28"/>
              </w:rPr>
              <w:t>年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月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CC3E66" w:rsidRPr="00A55A00">
        <w:trPr>
          <w:trHeight w:val="2160"/>
        </w:trPr>
        <w:tc>
          <w:tcPr>
            <w:tcW w:w="1548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宋体" w:hint="eastAsia"/>
                <w:b/>
                <w:bCs/>
                <w:sz w:val="28"/>
                <w:szCs w:val="28"/>
              </w:rPr>
              <w:t>专业</w:t>
            </w: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学院意见</w:t>
            </w:r>
          </w:p>
        </w:tc>
        <w:tc>
          <w:tcPr>
            <w:tcW w:w="7740" w:type="dxa"/>
            <w:gridSpan w:val="4"/>
            <w:vAlign w:val="center"/>
          </w:tcPr>
          <w:p w:rsidR="00CC3E66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负责人：</w:t>
            </w:r>
            <w:r w:rsidRPr="00A55A00">
              <w:rPr>
                <w:sz w:val="28"/>
                <w:szCs w:val="28"/>
              </w:rPr>
              <w:t xml:space="preserve">                   </w:t>
            </w:r>
          </w:p>
          <w:p w:rsidR="00CC3E66" w:rsidRPr="00A55A00" w:rsidRDefault="00CC3E66" w:rsidP="00CC3E66">
            <w:pPr>
              <w:ind w:firstLineChars="1200" w:firstLine="31680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                </w:t>
            </w:r>
            <w:r w:rsidRPr="00A55A00">
              <w:rPr>
                <w:rFonts w:cs="宋体" w:hint="eastAsia"/>
                <w:sz w:val="28"/>
                <w:szCs w:val="28"/>
              </w:rPr>
              <w:t>年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月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CC3E66" w:rsidRPr="00A55A00" w:rsidRDefault="00CC3E66" w:rsidP="00F040F4">
      <w:pPr>
        <w:jc w:val="center"/>
        <w:rPr>
          <w:rFonts w:cs="Times New Roman"/>
          <w:b/>
          <w:bCs/>
          <w:sz w:val="28"/>
          <w:szCs w:val="28"/>
        </w:rPr>
      </w:pPr>
    </w:p>
    <w:sectPr w:rsidR="00CC3E66" w:rsidRPr="00A55A00" w:rsidSect="007B7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E66" w:rsidRDefault="00CC3E66" w:rsidP="00BB6A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3E66" w:rsidRDefault="00CC3E66" w:rsidP="00BB6A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E66" w:rsidRDefault="00CC3E66" w:rsidP="00BB6A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3E66" w:rsidRDefault="00CC3E66" w:rsidP="00BB6A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0F4"/>
    <w:rsid w:val="000034B9"/>
    <w:rsid w:val="001711FA"/>
    <w:rsid w:val="0019031C"/>
    <w:rsid w:val="00234CE4"/>
    <w:rsid w:val="00302F92"/>
    <w:rsid w:val="00330B21"/>
    <w:rsid w:val="003A190B"/>
    <w:rsid w:val="003F5AD8"/>
    <w:rsid w:val="004005CC"/>
    <w:rsid w:val="004868C3"/>
    <w:rsid w:val="0065377B"/>
    <w:rsid w:val="006679A1"/>
    <w:rsid w:val="006B6B0C"/>
    <w:rsid w:val="006C51A8"/>
    <w:rsid w:val="006C5834"/>
    <w:rsid w:val="006E693C"/>
    <w:rsid w:val="00746301"/>
    <w:rsid w:val="00790B34"/>
    <w:rsid w:val="007B7B9C"/>
    <w:rsid w:val="007B7FB9"/>
    <w:rsid w:val="00800B4C"/>
    <w:rsid w:val="0086022A"/>
    <w:rsid w:val="009D2385"/>
    <w:rsid w:val="00A34EF5"/>
    <w:rsid w:val="00A55A00"/>
    <w:rsid w:val="00A6711A"/>
    <w:rsid w:val="00A750D9"/>
    <w:rsid w:val="00AD06EF"/>
    <w:rsid w:val="00BB6A4D"/>
    <w:rsid w:val="00C5760E"/>
    <w:rsid w:val="00C629C5"/>
    <w:rsid w:val="00C67F23"/>
    <w:rsid w:val="00CC3E66"/>
    <w:rsid w:val="00D76A86"/>
    <w:rsid w:val="00ED31A5"/>
    <w:rsid w:val="00F040F4"/>
    <w:rsid w:val="00F65186"/>
    <w:rsid w:val="00F91CF7"/>
    <w:rsid w:val="00FA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9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40F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B6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6A4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B6A4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6A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6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45</Words>
  <Characters>261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创新实验学院本科生导师变更申请表</dc:title>
  <dc:subject/>
  <dc:creator>zizi zhang</dc:creator>
  <cp:keywords/>
  <dc:description/>
  <cp:lastModifiedBy>马川</cp:lastModifiedBy>
  <cp:revision>9</cp:revision>
  <dcterms:created xsi:type="dcterms:W3CDTF">2016-04-11T08:20:00Z</dcterms:created>
  <dcterms:modified xsi:type="dcterms:W3CDTF">2021-05-14T07:23:00Z</dcterms:modified>
</cp:coreProperties>
</file>